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9AD" w14:textId="77777777" w:rsidR="00EF4358" w:rsidRPr="00BF54CF" w:rsidRDefault="00EF4358" w:rsidP="00EF4358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Arial" w:hAnsi="Arial" w:cs="Arial"/>
          <w:color w:val="005A77"/>
          <w:sz w:val="24"/>
          <w:szCs w:val="24"/>
        </w:rPr>
      </w:pPr>
    </w:p>
    <w:tbl>
      <w:tblPr>
        <w:tblW w:w="5083" w:type="pct"/>
        <w:jc w:val="center"/>
        <w:tblBorders>
          <w:insideV w:val="single" w:sz="4" w:space="0" w:color="BFBFBF" w:themeColor="background1" w:themeShade="BF"/>
        </w:tblBorders>
        <w:tblLayout w:type="fixed"/>
        <w:tblCellMar>
          <w:top w:w="101" w:type="dxa"/>
          <w:bottom w:w="101" w:type="dxa"/>
        </w:tblCellMar>
        <w:tblLook w:val="04A0" w:firstRow="1" w:lastRow="0" w:firstColumn="1" w:lastColumn="0" w:noHBand="0" w:noVBand="1"/>
        <w:tblDescription w:val="Layout table to add reference details"/>
      </w:tblPr>
      <w:tblGrid>
        <w:gridCol w:w="3659"/>
        <w:gridCol w:w="3660"/>
        <w:gridCol w:w="3660"/>
      </w:tblGrid>
      <w:tr w:rsidR="00497CD8" w:rsidRPr="00CF32F6" w14:paraId="0CE9D0B2" w14:textId="03A0EBD4" w:rsidTr="00BC3904">
        <w:trPr>
          <w:trHeight w:val="510"/>
          <w:jc w:val="center"/>
        </w:trPr>
        <w:tc>
          <w:tcPr>
            <w:tcW w:w="365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B7296A1" w14:textId="77777777" w:rsidR="00D342AA" w:rsidRDefault="00B03901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Amazon Pool</w:t>
            </w:r>
          </w:p>
          <w:p w14:paraId="009281DC" w14:textId="77777777" w:rsidR="00DD3F10" w:rsidRPr="00DD3F10" w:rsidRDefault="00DD3F10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0"/>
                <w:szCs w:val="10"/>
              </w:rPr>
            </w:pPr>
          </w:p>
          <w:p w14:paraId="27F2D2A0" w14:textId="77777777" w:rsidR="00D342AA" w:rsidRPr="00D342AA" w:rsidRDefault="00D342AA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0"/>
                <w:szCs w:val="10"/>
              </w:rPr>
            </w:pPr>
          </w:p>
          <w:p w14:paraId="4E043F0E" w14:textId="533A3791" w:rsidR="00B03901" w:rsidRPr="00D342AA" w:rsidRDefault="00B03901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2600 </w:t>
            </w:r>
            <w:proofErr w:type="spellStart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Hilyard</w:t>
            </w:r>
            <w:proofErr w:type="spellEnd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97405</w:t>
            </w:r>
          </w:p>
        </w:tc>
        <w:tc>
          <w:tcPr>
            <w:tcW w:w="366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6AE29C" w14:textId="5DDF5CEE" w:rsidR="0011500D" w:rsidRDefault="0011500D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Juvenile Justice Center</w:t>
            </w:r>
          </w:p>
          <w:p w14:paraId="5EE45333" w14:textId="77777777" w:rsidR="00DD3F10" w:rsidRPr="00DD3F10" w:rsidRDefault="00DD3F10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13F3D973" w14:textId="3B0F5551" w:rsidR="00B03901" w:rsidRPr="00CF32F6" w:rsidRDefault="0011500D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2727 MLK Jr Blvd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97401</w:t>
            </w:r>
          </w:p>
        </w:tc>
        <w:tc>
          <w:tcPr>
            <w:tcW w:w="366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C6B814E" w14:textId="5CFCEF40" w:rsidR="003738A6" w:rsidRDefault="003738A6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River Road Park &amp; Recreation Center</w:t>
            </w:r>
          </w:p>
          <w:p w14:paraId="7F885F4B" w14:textId="77777777" w:rsidR="00DD3F10" w:rsidRPr="00DD3F10" w:rsidRDefault="00DD3F10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2"/>
                <w:szCs w:val="12"/>
              </w:rPr>
            </w:pPr>
          </w:p>
          <w:p w14:paraId="7EDB032E" w14:textId="5648E7DB" w:rsidR="003738A6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1400 Lake Dr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97404</w:t>
            </w:r>
          </w:p>
          <w:p w14:paraId="67C02A9D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4F83E1FB" w14:textId="095733BD" w:rsidR="00B03901" w:rsidRPr="00CF32F6" w:rsidRDefault="003738A6" w:rsidP="00D342AA">
            <w:pPr>
              <w:spacing w:after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On the</w:t>
            </w:r>
            <w:r w:rsidR="005A6613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</w:t>
            </w:r>
            <w:proofErr w:type="gramStart"/>
            <w:r w:rsidR="00DD3F10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s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outh island</w:t>
            </w:r>
            <w:proofErr w:type="gramEnd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in parking lot off Lake Dr</w:t>
            </w:r>
          </w:p>
        </w:tc>
      </w:tr>
      <w:tr w:rsidR="00497CD8" w:rsidRPr="00CF32F6" w14:paraId="06190B27" w14:textId="11813C58" w:rsidTr="00BC3904">
        <w:trPr>
          <w:trHeight w:val="510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83C53B" w14:textId="586F47DC" w:rsidR="003738A6" w:rsidRPr="005A6613" w:rsidRDefault="00B03901" w:rsidP="00D342AA">
            <w:pPr>
              <w:spacing w:after="240"/>
              <w:jc w:val="center"/>
              <w:rPr>
                <w:rFonts w:ascii="Avenir Next LT Pro Light" w:hAnsi="Avenir Next LT Pro Light"/>
                <w:bCs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Bethel Library</w:t>
            </w:r>
          </w:p>
          <w:p w14:paraId="269CC333" w14:textId="2D143645" w:rsidR="00B03901" w:rsidRPr="00CF32F6" w:rsidRDefault="00B03901" w:rsidP="00D342AA">
            <w:pPr>
              <w:spacing w:before="240" w:after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1990 Echo Hollow Rd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97402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B600D30" w14:textId="7B52075D" w:rsidR="0011500D" w:rsidRPr="005A6613" w:rsidRDefault="0011500D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Lane County Clerk’s Office</w:t>
            </w:r>
          </w:p>
          <w:p w14:paraId="5470F893" w14:textId="77777777" w:rsidR="00DD3F10" w:rsidRPr="00DD3F10" w:rsidRDefault="00DD3F10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7A762D28" w14:textId="716896E0" w:rsidR="0011500D" w:rsidRPr="00CF32F6" w:rsidRDefault="0011500D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275 W 10th Ave, Eugene, 97401</w:t>
            </w:r>
          </w:p>
          <w:p w14:paraId="66F95404" w14:textId="48BC4A2B" w:rsidR="00B03901" w:rsidRPr="00CF32F6" w:rsidRDefault="0011500D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Drive-thru, enter on Lincoln St.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36176A" w14:textId="4024B257" w:rsidR="003738A6" w:rsidRDefault="003738A6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Sheldon Library</w:t>
            </w:r>
          </w:p>
          <w:p w14:paraId="1CBB0593" w14:textId="77777777" w:rsidR="00DD3F10" w:rsidRPr="00DD3F10" w:rsidRDefault="00DD3F10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25F4AD80" w14:textId="7B72CCE1" w:rsidR="00B03901" w:rsidRPr="00CF32F6" w:rsidRDefault="003738A6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1566 Coburg Rd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97401</w:t>
            </w:r>
          </w:p>
        </w:tc>
      </w:tr>
      <w:tr w:rsidR="00497CD8" w:rsidRPr="00CF32F6" w14:paraId="154C0C3B" w14:textId="36B0BD73" w:rsidTr="00BC3904">
        <w:trPr>
          <w:trHeight w:val="1020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C69F07" w14:textId="77777777" w:rsidR="00DD3F10" w:rsidRDefault="00B03901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bookmarkStart w:id="0" w:name="_Hlk175579512"/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City of Creswell</w:t>
            </w:r>
          </w:p>
          <w:p w14:paraId="17CAADDF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1351E12B" w14:textId="78D15C60" w:rsidR="00DD3F10" w:rsidRPr="00DD3F10" w:rsidRDefault="00B317C1" w:rsidP="00DD3F10">
            <w:pPr>
              <w:jc w:val="center"/>
              <w:rPr>
                <w:rFonts w:ascii="Avenir Next LT Pro Light" w:hAnsi="Avenir Next LT Pro Light"/>
                <w:b/>
                <w:bCs/>
                <w:color w:val="005A77"/>
                <w:sz w:val="2"/>
                <w:szCs w:val="2"/>
              </w:rPr>
            </w:pPr>
            <w:r w:rsidRPr="00B317C1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48 S 1st St, Creswell, 97426</w:t>
            </w:r>
          </w:p>
          <w:p w14:paraId="1AA27305" w14:textId="38F6EDC3" w:rsidR="00B03901" w:rsidRPr="00CF32F6" w:rsidRDefault="00B03901" w:rsidP="00D342AA">
            <w:pPr>
              <w:pStyle w:val="Heading3"/>
              <w:spacing w:before="240" w:after="240"/>
              <w:jc w:val="center"/>
              <w:rPr>
                <w:rFonts w:ascii="Avenir Next LT Pro Light" w:hAnsi="Avenir Next LT Pro Light"/>
                <w:b w:val="0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 w:val="0"/>
                <w:bCs/>
                <w:color w:val="005A77"/>
                <w:sz w:val="20"/>
                <w:szCs w:val="20"/>
              </w:rPr>
              <w:t>N</w:t>
            </w:r>
            <w:r w:rsidR="00D8501C">
              <w:rPr>
                <w:rFonts w:ascii="Avenir Next LT Pro Light" w:hAnsi="Avenir Next LT Pro Light"/>
                <w:b w:val="0"/>
                <w:bCs/>
                <w:color w:val="005A77"/>
                <w:sz w:val="20"/>
                <w:szCs w:val="20"/>
              </w:rPr>
              <w:t>ear City Hall, across from Fire House on the N</w:t>
            </w:r>
            <w:r w:rsidRPr="00CF32F6">
              <w:rPr>
                <w:rFonts w:ascii="Avenir Next LT Pro Light" w:hAnsi="Avenir Next LT Pro Light"/>
                <w:b w:val="0"/>
                <w:bCs/>
                <w:color w:val="005A77"/>
                <w:sz w:val="20"/>
                <w:szCs w:val="20"/>
              </w:rPr>
              <w:t>orth side of parking lot at corner of South 1st and C St</w:t>
            </w:r>
            <w:bookmarkEnd w:id="0"/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4480B9" w14:textId="77777777" w:rsidR="00D342AA" w:rsidRDefault="0011500D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Lane County Public Service Building</w:t>
            </w:r>
          </w:p>
          <w:p w14:paraId="3FF37CE2" w14:textId="77777777" w:rsidR="00DD3F10" w:rsidRPr="00DD3F10" w:rsidRDefault="00DD3F10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8"/>
                <w:szCs w:val="8"/>
              </w:rPr>
            </w:pPr>
          </w:p>
          <w:p w14:paraId="06420AB9" w14:textId="0E99FB25" w:rsidR="0011500D" w:rsidRPr="00D342AA" w:rsidRDefault="0011500D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24"/>
                <w:szCs w:val="24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777 Pearl St, Eugene, 97401</w:t>
            </w:r>
          </w:p>
          <w:p w14:paraId="65234647" w14:textId="4C836751" w:rsidR="00B03901" w:rsidRPr="00CF32F6" w:rsidRDefault="0011500D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On left side of Pearl St., between 7th and 8</w:t>
            </w:r>
            <w:r w:rsidRPr="00D8501C">
              <w:rPr>
                <w:rFonts w:ascii="Avenir Next LT Pro Light" w:hAnsi="Avenir Next LT Pro Light"/>
                <w:bCs/>
                <w:color w:val="005A77"/>
                <w:sz w:val="20"/>
                <w:szCs w:val="20"/>
                <w:vertAlign w:val="superscript"/>
              </w:rPr>
              <w:t>th</w:t>
            </w:r>
            <w:r w:rsidR="00D8501C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. Closer to 7</w:t>
            </w:r>
            <w:r w:rsidR="00D8501C" w:rsidRPr="00D8501C">
              <w:rPr>
                <w:rFonts w:ascii="Avenir Next LT Pro Light" w:hAnsi="Avenir Next LT Pro Light"/>
                <w:bCs/>
                <w:color w:val="005A77"/>
                <w:sz w:val="20"/>
                <w:szCs w:val="20"/>
                <w:vertAlign w:val="superscript"/>
              </w:rPr>
              <w:t>th</w:t>
            </w:r>
            <w:r w:rsidR="00D8501C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St.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3C227A9" w14:textId="356E09D7" w:rsidR="00D342AA" w:rsidRDefault="003738A6" w:rsidP="00D342AA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Splash! At Lively Park</w:t>
            </w:r>
          </w:p>
          <w:p w14:paraId="69676B10" w14:textId="77777777" w:rsidR="00DD3F10" w:rsidRPr="00DD3F10" w:rsidRDefault="00DD3F10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3560B63A" w14:textId="1F1F6DC0" w:rsidR="00B03901" w:rsidRPr="00D342AA" w:rsidRDefault="003738A6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24"/>
                <w:szCs w:val="24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6100 Thurston Rd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Springfield, 97478</w:t>
            </w:r>
          </w:p>
        </w:tc>
      </w:tr>
      <w:tr w:rsidR="00497CD8" w:rsidRPr="00CF32F6" w14:paraId="3F5CF704" w14:textId="5A3B938E" w:rsidTr="00BC3904">
        <w:trPr>
          <w:trHeight w:val="765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5730C3" w14:textId="24F58E97" w:rsidR="00B03901" w:rsidRDefault="00B03901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Coburg City Hall</w:t>
            </w:r>
          </w:p>
          <w:p w14:paraId="26B421E4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5AB446EF" w14:textId="013EF09B" w:rsidR="00B03901" w:rsidRPr="00CF32F6" w:rsidRDefault="00B03901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91136 N Willamette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Coburg, 97408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FA694C" w14:textId="05F02F12" w:rsidR="0011500D" w:rsidRDefault="0011500D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Lane County Public Work</w:t>
            </w:r>
            <w:r w:rsidR="00B5053D"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s</w:t>
            </w:r>
          </w:p>
          <w:p w14:paraId="70E93978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0CA2E98B" w14:textId="66A124E7" w:rsidR="003738A6" w:rsidRPr="00CF32F6" w:rsidRDefault="0011500D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3050 N Delta Hwy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97408</w:t>
            </w:r>
          </w:p>
          <w:p w14:paraId="51121FDB" w14:textId="74DAE57D" w:rsidR="00B03901" w:rsidRPr="00CF32F6" w:rsidRDefault="0011500D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Parking lot in front of the Customer Service Center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E5664C" w14:textId="0B303CC5" w:rsidR="003738A6" w:rsidRDefault="003738A6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Springfield City Hall</w:t>
            </w:r>
          </w:p>
          <w:p w14:paraId="68A5791A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1E4EA482" w14:textId="3AA6C5AB" w:rsidR="003738A6" w:rsidRPr="00CF32F6" w:rsidRDefault="005B417F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225 5</w:t>
            </w:r>
            <w:r w:rsidRP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  <w:vertAlign w:val="superscript"/>
              </w:rPr>
              <w:t>th</w:t>
            </w: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St, </w:t>
            </w:r>
            <w:r w:rsidR="003738A6"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Springfield, 97477</w:t>
            </w:r>
          </w:p>
          <w:p w14:paraId="3A98892D" w14:textId="599E337A" w:rsidR="00B03901" w:rsidRPr="00CF32F6" w:rsidRDefault="005B417F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Between 5th &amp; 6th off A St </w:t>
            </w: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i</w:t>
            </w:r>
            <w:r w:rsidR="003738A6"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n drive-through under building</w:t>
            </w:r>
          </w:p>
        </w:tc>
      </w:tr>
      <w:tr w:rsidR="00497CD8" w:rsidRPr="00CF32F6" w14:paraId="33796631" w14:textId="08D34DFB" w:rsidTr="00BC3904">
        <w:trPr>
          <w:trHeight w:val="765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1365E8" w14:textId="77777777" w:rsidR="00DD3F10" w:rsidRDefault="00B03901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Cottage Grove Community Center</w:t>
            </w:r>
          </w:p>
          <w:p w14:paraId="08663F15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57D2EB5C" w14:textId="77777777" w:rsidR="003F229F" w:rsidRDefault="00B03901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700 E Gibbs Ave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</w:t>
            </w:r>
          </w:p>
          <w:p w14:paraId="646C9DBA" w14:textId="1341A13A" w:rsidR="00B03901" w:rsidRPr="00DD3F10" w:rsidRDefault="00B03901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4"/>
                <w:szCs w:val="24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Cottage Grove, 97424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E6C7A5" w14:textId="681F6C3C" w:rsidR="00832293" w:rsidRPr="005A6613" w:rsidRDefault="005A6613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Lowell City Hall</w:t>
            </w:r>
            <w:r>
              <w:rPr>
                <w:rFonts w:ascii="Avenir Next LT Pro Light" w:eastAsiaTheme="majorEastAsia" w:hAnsi="Avenir Next LT Pro Light" w:cstheme="majorBidi"/>
                <w:b/>
                <w:color w:val="005A77"/>
                <w:sz w:val="20"/>
                <w:szCs w:val="20"/>
              </w:rPr>
              <w:t xml:space="preserve"> (</w:t>
            </w:r>
            <w:r w:rsidR="00832293"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Maggie Osgood Library</w:t>
            </w:r>
            <w:r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)</w:t>
            </w:r>
          </w:p>
          <w:p w14:paraId="077AF1C9" w14:textId="77777777" w:rsidR="00832293" w:rsidRPr="00DD3F10" w:rsidRDefault="00832293" w:rsidP="00D342AA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6196740E" w14:textId="6A4C6800" w:rsidR="00832293" w:rsidRDefault="00832293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70 N Pioneer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Lowell, 97452</w:t>
            </w:r>
          </w:p>
          <w:p w14:paraId="2E3B0B2F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35EBD5E4" w14:textId="0088D5B0" w:rsidR="00B03901" w:rsidRPr="00CF32F6" w:rsidRDefault="005A6613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Moved to </w:t>
            </w:r>
            <w:r w:rsidRPr="00BF54CF">
              <w:rPr>
                <w:rFonts w:ascii="Avenir Next LT Pro Light" w:hAnsi="Avenir Next LT Pro Light"/>
                <w:b/>
                <w:color w:val="005A77"/>
                <w:sz w:val="20"/>
                <w:szCs w:val="20"/>
              </w:rPr>
              <w:t>new City Hall</w:t>
            </w: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location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881BD1" w14:textId="7CD90D41" w:rsidR="003738A6" w:rsidRDefault="003738A6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University of Oregon</w:t>
            </w:r>
          </w:p>
          <w:p w14:paraId="7E20F526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60557644" w14:textId="77777777" w:rsidR="00DD3F10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proofErr w:type="spellStart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Erb</w:t>
            </w:r>
            <w:proofErr w:type="spellEnd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Memorial Union Eugene, 97403 </w:t>
            </w:r>
          </w:p>
          <w:p w14:paraId="259DF25D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2D63465D" w14:textId="49A6F8A7" w:rsidR="00B03901" w:rsidRPr="00CF32F6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Outside, on south side of circular plaza</w:t>
            </w:r>
          </w:p>
        </w:tc>
      </w:tr>
      <w:tr w:rsidR="00497CD8" w:rsidRPr="00CF32F6" w14:paraId="1D2EC480" w14:textId="77777777" w:rsidTr="00BC3904">
        <w:trPr>
          <w:trHeight w:val="780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D4D9EA2" w14:textId="0D316E16" w:rsidR="0011500D" w:rsidRDefault="0011500D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Florence Police Department</w:t>
            </w:r>
          </w:p>
          <w:p w14:paraId="1FC4B9E9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3EF033D9" w14:textId="103EB420" w:rsidR="0011500D" w:rsidRPr="00CF32F6" w:rsidRDefault="0011500D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900 Greenwood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Florence, 97439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303FAB" w14:textId="18882386" w:rsidR="00832293" w:rsidRDefault="00832293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Mohawk Marketplace</w:t>
            </w:r>
          </w:p>
          <w:p w14:paraId="47038293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50420A9E" w14:textId="5090E739" w:rsidR="00832293" w:rsidRDefault="00832293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2260 </w:t>
            </w:r>
            <w:proofErr w:type="spellStart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Marcola</w:t>
            </w:r>
            <w:proofErr w:type="spellEnd"/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Rd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Springfield,97477</w:t>
            </w:r>
          </w:p>
          <w:p w14:paraId="790E6046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2001E1DA" w14:textId="39C78A78" w:rsidR="0011500D" w:rsidRPr="00CF32F6" w:rsidRDefault="00832293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On island in parking lot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96C5C7" w14:textId="2DDE74B8" w:rsidR="003738A6" w:rsidRDefault="003738A6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Veneta City Hall</w:t>
            </w:r>
          </w:p>
          <w:p w14:paraId="358502B5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70A9738A" w14:textId="62034701" w:rsidR="003738A6" w:rsidRPr="00CF32F6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88184 8th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Veneta, 97487</w:t>
            </w:r>
          </w:p>
          <w:p w14:paraId="03422FC2" w14:textId="292E4F6B" w:rsidR="0011500D" w:rsidRPr="00CF32F6" w:rsidRDefault="003738A6" w:rsidP="00D342AA">
            <w:pPr>
              <w:spacing w:before="240"/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On island in parking lot</w:t>
            </w:r>
          </w:p>
        </w:tc>
      </w:tr>
      <w:tr w:rsidR="00497CD8" w:rsidRPr="00CF32F6" w14:paraId="08A619C5" w14:textId="77777777" w:rsidTr="00BC3904">
        <w:trPr>
          <w:trHeight w:val="255"/>
          <w:jc w:val="center"/>
        </w:trPr>
        <w:tc>
          <w:tcPr>
            <w:tcW w:w="3659" w:type="dxa"/>
            <w:tcBorders>
              <w:top w:val="single" w:sz="4" w:space="0" w:color="A6A6A6" w:themeColor="background1" w:themeShade="A6"/>
            </w:tcBorders>
            <w:vAlign w:val="center"/>
          </w:tcPr>
          <w:p w14:paraId="44F6BBDB" w14:textId="24A0D254" w:rsidR="003738A6" w:rsidRDefault="0011500D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 xml:space="preserve">Junction City </w:t>
            </w:r>
          </w:p>
          <w:p w14:paraId="0E3AC2CA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p w14:paraId="24F65F1B" w14:textId="77777777" w:rsidR="0011500D" w:rsidRDefault="0011500D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Cs/>
                <w:color w:val="005A77"/>
                <w:sz w:val="20"/>
                <w:szCs w:val="20"/>
              </w:rPr>
              <w:t>726</w:t>
            </w:r>
            <w:r w:rsidRPr="005A6613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Greenwood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, </w:t>
            </w:r>
            <w:r w:rsidRPr="005A6613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Junction City, 97448</w:t>
            </w:r>
          </w:p>
          <w:p w14:paraId="3A4557B9" w14:textId="77777777" w:rsid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</w:p>
          <w:p w14:paraId="7248EA99" w14:textId="64B8E7C8" w:rsidR="00DD3F10" w:rsidRPr="005A6613" w:rsidRDefault="00C0171F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Near parking lot exit north of library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</w:tcBorders>
            <w:vAlign w:val="center"/>
          </w:tcPr>
          <w:p w14:paraId="62BE14A3" w14:textId="3717FFAD" w:rsidR="00832293" w:rsidRDefault="00832293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bookmarkStart w:id="1" w:name="_Hlk175579907"/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Oakridge Police Department</w:t>
            </w:r>
          </w:p>
          <w:p w14:paraId="5CBE8B57" w14:textId="77777777" w:rsidR="00DD3F10" w:rsidRPr="00DD3F10" w:rsidRDefault="00DD3F10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14"/>
                <w:szCs w:val="14"/>
              </w:rPr>
            </w:pPr>
          </w:p>
          <w:bookmarkEnd w:id="1"/>
          <w:p w14:paraId="725CD3AF" w14:textId="5DE9ABED" w:rsidR="0011500D" w:rsidRPr="00CF32F6" w:rsidRDefault="00832293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76435 Ash St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Oakridge, 97463</w:t>
            </w:r>
          </w:p>
        </w:tc>
        <w:tc>
          <w:tcPr>
            <w:tcW w:w="3660" w:type="dxa"/>
            <w:tcBorders>
              <w:top w:val="single" w:sz="4" w:space="0" w:color="A6A6A6" w:themeColor="background1" w:themeShade="A6"/>
            </w:tcBorders>
            <w:vAlign w:val="center"/>
          </w:tcPr>
          <w:p w14:paraId="104A9A11" w14:textId="39162833" w:rsidR="003738A6" w:rsidRDefault="003738A6" w:rsidP="00DD3F10">
            <w:pPr>
              <w:jc w:val="center"/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</w:pPr>
            <w:r w:rsidRPr="005A6613">
              <w:rPr>
                <w:rFonts w:ascii="Avenir Next LT Pro Light" w:eastAsiaTheme="majorEastAsia" w:hAnsi="Avenir Next LT Pro Light" w:cstheme="majorBidi"/>
                <w:b/>
                <w:color w:val="005A77"/>
                <w:sz w:val="24"/>
                <w:szCs w:val="24"/>
              </w:rPr>
              <w:t>Walmart</w:t>
            </w:r>
          </w:p>
          <w:p w14:paraId="4CB9E20A" w14:textId="77777777" w:rsidR="00DD3F10" w:rsidRPr="00DD3F10" w:rsidRDefault="00DD3F10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14"/>
                <w:szCs w:val="14"/>
              </w:rPr>
            </w:pPr>
          </w:p>
          <w:p w14:paraId="3AB5092C" w14:textId="77777777" w:rsidR="00DD3F10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4550 W 11th Ave</w:t>
            </w:r>
            <w:r w:rsidR="005B417F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,</w:t>
            </w: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Eugene, 97402</w:t>
            </w:r>
          </w:p>
          <w:p w14:paraId="2A5A5C7C" w14:textId="679ADA49" w:rsidR="00DD3F10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 xml:space="preserve"> </w:t>
            </w:r>
          </w:p>
          <w:p w14:paraId="6E31D430" w14:textId="40878732" w:rsidR="0011500D" w:rsidRPr="00CF32F6" w:rsidRDefault="003738A6" w:rsidP="00DD3F10">
            <w:pPr>
              <w:jc w:val="center"/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</w:pPr>
            <w:r w:rsidRPr="00CF32F6">
              <w:rPr>
                <w:rFonts w:ascii="Avenir Next LT Pro Light" w:hAnsi="Avenir Next LT Pro Light"/>
                <w:bCs/>
                <w:color w:val="005A77"/>
                <w:sz w:val="20"/>
                <w:szCs w:val="20"/>
              </w:rPr>
              <w:t>North side of parking lot</w:t>
            </w:r>
          </w:p>
        </w:tc>
      </w:tr>
    </w:tbl>
    <w:p w14:paraId="535241E3" w14:textId="7C27CECF" w:rsidR="0086611D" w:rsidRPr="00D342AA" w:rsidRDefault="0086611D" w:rsidP="00D342AA">
      <w:pPr>
        <w:rPr>
          <w:color w:val="005A77"/>
          <w:sz w:val="4"/>
          <w:szCs w:val="4"/>
        </w:rPr>
      </w:pPr>
    </w:p>
    <w:sectPr w:rsidR="0086611D" w:rsidRPr="00D342AA" w:rsidSect="005A66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08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CF29" w14:textId="77777777" w:rsidR="00937E94" w:rsidRDefault="00937E94" w:rsidP="00F9199A">
      <w:r>
        <w:separator/>
      </w:r>
    </w:p>
  </w:endnote>
  <w:endnote w:type="continuationSeparator" w:id="0">
    <w:p w14:paraId="67804106" w14:textId="77777777" w:rsidR="00937E94" w:rsidRDefault="00937E94" w:rsidP="00F9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AAFB" w14:textId="77777777" w:rsidR="001375AD" w:rsidRDefault="00137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4653"/>
      <w:docPartObj>
        <w:docPartGallery w:val="Page Numbers (Bottom of Page)"/>
        <w:docPartUnique/>
      </w:docPartObj>
    </w:sdtPr>
    <w:sdtContent>
      <w:p w14:paraId="0BA1DBFB" w14:textId="77777777" w:rsidR="00363129" w:rsidRDefault="00363129" w:rsidP="00363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0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C5BA" w14:textId="77777777" w:rsidR="005A6613" w:rsidRPr="005A6613" w:rsidRDefault="005A6613" w:rsidP="00BF54C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EA23" w14:textId="77777777" w:rsidR="00937E94" w:rsidRDefault="00937E94" w:rsidP="00F9199A">
      <w:r>
        <w:separator/>
      </w:r>
    </w:p>
  </w:footnote>
  <w:footnote w:type="continuationSeparator" w:id="0">
    <w:p w14:paraId="5ED34C08" w14:textId="77777777" w:rsidR="00937E94" w:rsidRDefault="00937E94" w:rsidP="00F9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3756" w14:textId="77777777" w:rsidR="001375AD" w:rsidRDefault="00137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BE17" w14:textId="77777777" w:rsidR="00363129" w:rsidRDefault="00000000" w:rsidP="008D20BA">
    <w:pPr>
      <w:pStyle w:val="Title"/>
    </w:pPr>
    <w:sdt>
      <w:sdtPr>
        <w:alias w:val="Your name:"/>
        <w:tag w:val="Your name:"/>
        <w:id w:val="2107222914"/>
        <w:placeholder>
          <w:docPart w:val="3690E4BD54CD4F5A94732090027311E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2107AE">
          <w:t>Your Name</w:t>
        </w:r>
      </w:sdtContent>
    </w:sdt>
  </w:p>
  <w:p w14:paraId="392F5F28" w14:textId="77777777" w:rsidR="008D20BA" w:rsidRDefault="00000000" w:rsidP="008D20BA">
    <w:pPr>
      <w:pStyle w:val="ContactInfo"/>
    </w:pPr>
    <w:sdt>
      <w:sdtPr>
        <w:alias w:val="Street address:"/>
        <w:tag w:val="Street address:"/>
        <w:id w:val="1911726716"/>
        <w:placeholder>
          <w:docPart w:val="70711F5239A944FE8E679A2A6E86848A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r w:rsidR="008D20BA" w:rsidRPr="00E81174">
          <w:t>Street Address</w:t>
        </w:r>
      </w:sdtContent>
    </w:sdt>
    <w:r w:rsidR="008D20BA">
      <w:t xml:space="preserve">, </w:t>
    </w:r>
    <w:sdt>
      <w:sdtPr>
        <w:alias w:val="City, ST ZIP Code:"/>
        <w:tag w:val="City, ST ZIP Code:"/>
        <w:id w:val="-535350374"/>
        <w:placeholder>
          <w:docPart w:val="DB2934AB39304794A6989F63250E4DA9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Content>
        <w:r w:rsidR="008D20BA" w:rsidRPr="00E81174">
          <w:t>City, ST ZIP Code</w:t>
        </w:r>
      </w:sdtContent>
    </w:sdt>
  </w:p>
  <w:p w14:paraId="69626376" w14:textId="77777777" w:rsidR="008D20BA" w:rsidRDefault="00363129" w:rsidP="008D20BA">
    <w:pPr>
      <w:pStyle w:val="ContactInf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2A75B469" wp14:editId="386E57B7">
              <wp:simplePos x="0" y="0"/>
              <wp:positionH relativeFrom="page">
                <wp:posOffset>304800</wp:posOffset>
              </wp:positionH>
              <wp:positionV relativeFrom="page">
                <wp:posOffset>333375</wp:posOffset>
              </wp:positionV>
              <wp:extent cx="7168515" cy="9408795"/>
              <wp:effectExtent l="0" t="0" r="0" b="1905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515" cy="9408795"/>
                        <a:chOff x="0" y="9525"/>
                        <a:chExt cx="7168896" cy="9408795"/>
                      </a:xfrm>
                    </wpg:grpSpPr>
                    <wps:wsp>
                      <wps:cNvPr id="15" name="Freeform 15" descr="Curved border style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 descr="Company name and other details as First Page Header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91F1192" id="Group 13" o:spid="_x0000_s1026" alt="&quot;&quot;" style="position:absolute;margin-left:24pt;margin-top:26.25pt;width:564.45pt;height:740.85pt;z-index:-251651072;mso-width-percent:922;mso-position-horizontal-relative:page;mso-position-vertical-relative:page;mso-width-percent:922" coordorigin=",95" coordsize="71688,9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">
              <v:shape id="Freeform 15" o:spid="_x0000_s1027" alt="Curved border style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6" o:spid="_x0000_s1028" alt="Company name and other details as First Page Header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sdt>
      <w:sdtPr>
        <w:alias w:val="Phone:"/>
        <w:tag w:val="Phone:"/>
        <w:id w:val="751248288"/>
        <w:placeholder>
          <w:docPart w:val="232940A3A77A4F42B63F0FE570813630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8D20BA">
          <w:t>Phone</w:t>
        </w:r>
      </w:sdtContent>
    </w:sdt>
  </w:p>
  <w:p w14:paraId="7E8E8F36" w14:textId="77777777" w:rsidR="008D20BA" w:rsidRDefault="00000000" w:rsidP="008D20BA">
    <w:pPr>
      <w:pStyle w:val="ContactInfo"/>
    </w:pPr>
    <w:sdt>
      <w:sdtPr>
        <w:alias w:val="Email:"/>
        <w:tag w:val="Email:"/>
        <w:id w:val="1988901382"/>
        <w:placeholder>
          <w:docPart w:val="9F20CB98C7E34A01BA69154C57297232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 w:multiLine="1"/>
      </w:sdtPr>
      <w:sdtContent>
        <w:r w:rsidR="008D20BA">
          <w:t>Email</w:t>
        </w:r>
      </w:sdtContent>
    </w:sdt>
  </w:p>
  <w:sdt>
    <w:sdtPr>
      <w:alias w:val="Website:"/>
      <w:tag w:val="Website:"/>
      <w:id w:val="679938079"/>
      <w:placeholder>
        <w:docPart w:val="8AFA2A7A17EC412494F7D1D744AE9BD0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/>
    </w:sdtPr>
    <w:sdtContent>
      <w:p w14:paraId="3E1919A8" w14:textId="77777777" w:rsidR="00363129" w:rsidRPr="009D1D21" w:rsidRDefault="009D1D21" w:rsidP="009D1D21">
        <w:pPr>
          <w:pStyle w:val="ContactInfo"/>
          <w:rPr>
            <w:rFonts w:eastAsiaTheme="minorHAnsi" w:cstheme="minorBidi"/>
            <w:b w:val="0"/>
            <w:color w:val="auto"/>
            <w:spacing w:val="0"/>
            <w:szCs w:val="22"/>
          </w:rPr>
        </w:pPr>
        <w:r>
          <w:t>Website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8567" w14:textId="455DE019" w:rsidR="002107AE" w:rsidRDefault="00EF4358" w:rsidP="002107AE">
    <w:pPr>
      <w:pStyle w:val="Tit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DBADEEC" wp14:editId="7D289BFB">
          <wp:simplePos x="0" y="0"/>
          <wp:positionH relativeFrom="column">
            <wp:posOffset>-54033</wp:posOffset>
          </wp:positionH>
          <wp:positionV relativeFrom="paragraph">
            <wp:posOffset>277107</wp:posOffset>
          </wp:positionV>
          <wp:extent cx="852830" cy="1275420"/>
          <wp:effectExtent l="0" t="0" r="4445" b="127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30" cy="127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1C843" w14:textId="6FFFDA12" w:rsidR="00CF32F6" w:rsidRDefault="00CF32F6" w:rsidP="00CF32F6">
    <w:pPr>
      <w:pStyle w:val="ContactInfo"/>
      <w:rPr>
        <w:b w:val="0"/>
      </w:rPr>
    </w:pPr>
  </w:p>
  <w:p w14:paraId="069C9852" w14:textId="3D31DFA1" w:rsidR="002107AE" w:rsidRPr="005A6613" w:rsidRDefault="002107AE" w:rsidP="002107AE">
    <w:pPr>
      <w:pStyle w:val="ContactInfo"/>
      <w:rPr>
        <w:color w:val="215868" w:themeColor="accent5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373575EF" wp14:editId="1A412C5A">
              <wp:simplePos x="0" y="0"/>
              <wp:positionH relativeFrom="page">
                <wp:posOffset>295275</wp:posOffset>
              </wp:positionH>
              <wp:positionV relativeFrom="page">
                <wp:posOffset>314325</wp:posOffset>
              </wp:positionV>
              <wp:extent cx="7315200" cy="9363075"/>
              <wp:effectExtent l="0" t="0" r="0" b="9525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9363075"/>
                        <a:chOff x="0" y="0"/>
                        <a:chExt cx="7168896" cy="9195069"/>
                      </a:xfrm>
                    </wpg:grpSpPr>
                    <wps:wsp>
                      <wps:cNvPr id="18" name="Rectangle 18" descr="Rectangle"/>
                      <wps:cNvSpPr/>
                      <wps:spPr>
                        <a:xfrm>
                          <a:off x="0" y="0"/>
                          <a:ext cx="7165469" cy="9195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 11" descr="Curved border style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5A77"/>
                            </a:gs>
                            <a:gs pos="100000">
                              <a:srgbClr val="8064A2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F891483" id="Group 17" o:spid="_x0000_s1026" alt="&quot;&quot;" style="position:absolute;margin-left:23.25pt;margin-top:24.75pt;width:8in;height:737.25pt;z-index:-251649024;mso-position-horizontal-relative:page;mso-position-vertical-relative:page" coordsize="71688,9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">
              <v:rect id="Rectangle 18" o:spid="_x0000_s1027" alt="Rectangle" style="position:absolute;width:71654;height:9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" fillcolor="window" stroked="f" strokeweight="1pt"/>
              <v:shape id="Freeform 11" o:spid="_x0000_s1028" alt="Curved border style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" path="m11295,c11295,,5647,,,,,,18,2131,,2356,1066,2300,660,788,2131,523,3631,330,7300,853,8827,766,10354,679,10781,160,11295,xe" fillcolor="#005a77" stroked="f">
                <v:fill o:opacity2="11795f" rotate="t" focus="100%" type="gradient"/>
                <v:path arrowok="t" o:connecttype="custom" o:connectlocs="7168896,0;0,0;0,1231265;1352538,273324;5602465,400318;7168896,0" o:connectangles="0,0,0,0,0,0"/>
              </v:shape>
              <w10:wrap anchorx="page" anchory="page"/>
              <w10:anchorlock/>
            </v:group>
          </w:pict>
        </mc:Fallback>
      </mc:AlternateContent>
    </w:r>
  </w:p>
  <w:p w14:paraId="3C1A54E6" w14:textId="26A303AB" w:rsidR="005A6613" w:rsidRPr="00BF54CF" w:rsidRDefault="001375AD" w:rsidP="005A6613">
    <w:pPr>
      <w:pStyle w:val="ContactInfo"/>
      <w:tabs>
        <w:tab w:val="left" w:pos="3720"/>
        <w:tab w:val="left" w:pos="8473"/>
        <w:tab w:val="left" w:pos="10095"/>
      </w:tabs>
      <w:jc w:val="center"/>
      <w:rPr>
        <w:color w:val="215868" w:themeColor="accent5" w:themeShade="80"/>
        <w:sz w:val="24"/>
        <w:szCs w:val="72"/>
      </w:rPr>
    </w:pPr>
    <w:r>
      <w:rPr>
        <w:color w:val="215868" w:themeColor="accent5" w:themeShade="80"/>
        <w:sz w:val="24"/>
        <w:szCs w:val="72"/>
      </w:rPr>
      <w:t>PRIMARY ELECTION</w:t>
    </w:r>
    <w:r w:rsidR="005A6613" w:rsidRPr="00BF54CF">
      <w:rPr>
        <w:color w:val="215868" w:themeColor="accent5" w:themeShade="80"/>
        <w:sz w:val="24"/>
        <w:szCs w:val="72"/>
      </w:rPr>
      <w:t xml:space="preserve"> DROPSITE LOCATIONS</w:t>
    </w:r>
  </w:p>
  <w:p w14:paraId="5F207526" w14:textId="19D4BBDD" w:rsidR="002107AE" w:rsidRPr="00BF54CF" w:rsidRDefault="005A6613" w:rsidP="005A6613">
    <w:pPr>
      <w:pStyle w:val="ContactInfo"/>
      <w:tabs>
        <w:tab w:val="left" w:pos="3720"/>
        <w:tab w:val="left" w:pos="8473"/>
        <w:tab w:val="left" w:pos="10095"/>
      </w:tabs>
      <w:jc w:val="center"/>
      <w:rPr>
        <w:color w:val="215868" w:themeColor="accent5" w:themeShade="80"/>
        <w:sz w:val="24"/>
        <w:szCs w:val="72"/>
      </w:rPr>
    </w:pPr>
    <w:r w:rsidRPr="00BF54CF">
      <w:rPr>
        <w:color w:val="215868" w:themeColor="accent5" w:themeShade="80"/>
        <w:sz w:val="24"/>
        <w:szCs w:val="72"/>
      </w:rPr>
      <w:t xml:space="preserve">OPEN 24 HOURS </w:t>
    </w:r>
    <w:r w:rsidR="00B317C1">
      <w:rPr>
        <w:color w:val="215868" w:themeColor="accent5" w:themeShade="80"/>
        <w:sz w:val="24"/>
        <w:szCs w:val="72"/>
      </w:rPr>
      <w:t>April 30</w:t>
    </w:r>
    <w:r w:rsidRPr="00BF54CF">
      <w:rPr>
        <w:color w:val="215868" w:themeColor="accent5" w:themeShade="80"/>
        <w:sz w:val="24"/>
        <w:szCs w:val="72"/>
      </w:rPr>
      <w:t>, 202</w:t>
    </w:r>
    <w:r w:rsidR="00B317C1">
      <w:rPr>
        <w:color w:val="215868" w:themeColor="accent5" w:themeShade="80"/>
        <w:sz w:val="24"/>
        <w:szCs w:val="72"/>
      </w:rPr>
      <w:t>6</w:t>
    </w:r>
    <w:r w:rsidRPr="00BF54CF">
      <w:rPr>
        <w:color w:val="215868" w:themeColor="accent5" w:themeShade="80"/>
        <w:sz w:val="24"/>
        <w:szCs w:val="72"/>
      </w:rPr>
      <w:t xml:space="preserve"> – 8 P.M. </w:t>
    </w:r>
    <w:r w:rsidR="00C0171F">
      <w:rPr>
        <w:color w:val="215868" w:themeColor="accent5" w:themeShade="80"/>
        <w:sz w:val="24"/>
        <w:szCs w:val="72"/>
      </w:rPr>
      <w:t xml:space="preserve">May </w:t>
    </w:r>
    <w:r w:rsidR="00B317C1">
      <w:rPr>
        <w:color w:val="215868" w:themeColor="accent5" w:themeShade="80"/>
        <w:sz w:val="24"/>
        <w:szCs w:val="72"/>
      </w:rPr>
      <w:t>19</w:t>
    </w:r>
    <w:r w:rsidRPr="00BF54CF">
      <w:rPr>
        <w:color w:val="215868" w:themeColor="accent5" w:themeShade="80"/>
        <w:sz w:val="24"/>
        <w:szCs w:val="72"/>
      </w:rPr>
      <w:t>, 202</w:t>
    </w:r>
    <w:r w:rsidR="001375AD">
      <w:rPr>
        <w:color w:val="215868" w:themeColor="accent5" w:themeShade="80"/>
        <w:sz w:val="24"/>
        <w:szCs w:val="72"/>
      </w:rPr>
      <w:t>6</w:t>
    </w:r>
  </w:p>
  <w:p w14:paraId="7B3B133C" w14:textId="741351D0" w:rsidR="00363129" w:rsidRPr="00363129" w:rsidRDefault="00497CD8" w:rsidP="00497CD8">
    <w:pPr>
      <w:pStyle w:val="ContactInfo"/>
      <w:tabs>
        <w:tab w:val="left" w:pos="200"/>
        <w:tab w:val="right" w:pos="10800"/>
      </w:tabs>
      <w:jc w:val="left"/>
    </w:pPr>
    <w:r>
      <w:tab/>
    </w:r>
    <w:r>
      <w:tab/>
    </w:r>
    <w:r w:rsidR="00363129">
      <w:rPr>
        <w:noProof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4C5F2473" wp14:editId="71235D8E">
              <wp:simplePos x="0" y="0"/>
              <wp:positionH relativeFrom="page">
                <wp:posOffset>307975</wp:posOffset>
              </wp:positionH>
              <wp:positionV relativeFrom="page">
                <wp:posOffset>318770</wp:posOffset>
              </wp:positionV>
              <wp:extent cx="7168515" cy="8750300"/>
              <wp:effectExtent l="0" t="0" r="15875" b="1270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515" cy="8750300"/>
                        <a:chOff x="0" y="0"/>
                        <a:chExt cx="7168896" cy="9418320"/>
                      </a:xfrm>
                    </wpg:grpSpPr>
                    <wps:wsp>
                      <wps:cNvPr id="10" name="Rectangle 10" descr="Rectangle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11" descr="Curved border style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 descr="Company name and other details as First Page Header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8C9991F" id="Group 9" o:spid="_x0000_s1026" alt="&quot;&quot;" style="position:absolute;margin-left:24.25pt;margin-top:25.1pt;width:564.45pt;height:689pt;z-index:-251653120;mso-width-percent:922;mso-position-horizontal-relative:page;mso-position-vertical-relative:page;mso-width-percent:922" coordsize="71688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">
              <v:rect id="Rectangle 10" o:spid="_x0000_s1027" alt="Rectangle" style="position:absolute;width:71654;height:9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" fillcolor="white [3212]" strokecolor="#d8d8d8 [2732]" strokeweight="1pt"/>
              <v:shape id="Freeform 11" o:spid="_x0000_s1028" alt="Curved border style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2" o:spid="_x0000_s1029" alt="Company name and other details as First Page Header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7C8A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2E15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FCD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16A3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A6D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B269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D462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0AFB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6669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BE75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0CF"/>
    <w:multiLevelType w:val="hybridMultilevel"/>
    <w:tmpl w:val="FE72EE7C"/>
    <w:lvl w:ilvl="0" w:tplc="CF30DC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96470">
    <w:abstractNumId w:val="9"/>
  </w:num>
  <w:num w:numId="2" w16cid:durableId="1233277210">
    <w:abstractNumId w:val="7"/>
  </w:num>
  <w:num w:numId="3" w16cid:durableId="1456950546">
    <w:abstractNumId w:val="6"/>
  </w:num>
  <w:num w:numId="4" w16cid:durableId="1371757987">
    <w:abstractNumId w:val="5"/>
  </w:num>
  <w:num w:numId="5" w16cid:durableId="685137063">
    <w:abstractNumId w:val="4"/>
  </w:num>
  <w:num w:numId="6" w16cid:durableId="878472665">
    <w:abstractNumId w:val="8"/>
  </w:num>
  <w:num w:numId="7" w16cid:durableId="1393506383">
    <w:abstractNumId w:val="3"/>
  </w:num>
  <w:num w:numId="8" w16cid:durableId="1039282105">
    <w:abstractNumId w:val="2"/>
  </w:num>
  <w:num w:numId="9" w16cid:durableId="373699596">
    <w:abstractNumId w:val="1"/>
  </w:num>
  <w:num w:numId="10" w16cid:durableId="1228570323">
    <w:abstractNumId w:val="0"/>
  </w:num>
  <w:num w:numId="11" w16cid:durableId="1145005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01"/>
    <w:rsid w:val="000079E7"/>
    <w:rsid w:val="000126B0"/>
    <w:rsid w:val="00017053"/>
    <w:rsid w:val="000877BD"/>
    <w:rsid w:val="000B2A11"/>
    <w:rsid w:val="000B31E7"/>
    <w:rsid w:val="000F1E23"/>
    <w:rsid w:val="00110B11"/>
    <w:rsid w:val="0011500D"/>
    <w:rsid w:val="0012603D"/>
    <w:rsid w:val="001375AD"/>
    <w:rsid w:val="00183AC1"/>
    <w:rsid w:val="001B0C6F"/>
    <w:rsid w:val="001E738C"/>
    <w:rsid w:val="001F70DC"/>
    <w:rsid w:val="002107AE"/>
    <w:rsid w:val="0027331C"/>
    <w:rsid w:val="00285BEF"/>
    <w:rsid w:val="002946CB"/>
    <w:rsid w:val="00297819"/>
    <w:rsid w:val="002A56FB"/>
    <w:rsid w:val="002E044B"/>
    <w:rsid w:val="002E57DE"/>
    <w:rsid w:val="002F437D"/>
    <w:rsid w:val="00300FDC"/>
    <w:rsid w:val="00306946"/>
    <w:rsid w:val="00306C38"/>
    <w:rsid w:val="00323FDB"/>
    <w:rsid w:val="00342259"/>
    <w:rsid w:val="003506F4"/>
    <w:rsid w:val="00361B4E"/>
    <w:rsid w:val="00363129"/>
    <w:rsid w:val="00372DA5"/>
    <w:rsid w:val="003738A6"/>
    <w:rsid w:val="003A6F96"/>
    <w:rsid w:val="003E1909"/>
    <w:rsid w:val="003E55D0"/>
    <w:rsid w:val="003F229F"/>
    <w:rsid w:val="0041780A"/>
    <w:rsid w:val="00424894"/>
    <w:rsid w:val="00435D90"/>
    <w:rsid w:val="004537C5"/>
    <w:rsid w:val="00470DB9"/>
    <w:rsid w:val="00474B07"/>
    <w:rsid w:val="00497CD8"/>
    <w:rsid w:val="004D7219"/>
    <w:rsid w:val="004E0263"/>
    <w:rsid w:val="004F2F26"/>
    <w:rsid w:val="004F5192"/>
    <w:rsid w:val="0053258C"/>
    <w:rsid w:val="00535C95"/>
    <w:rsid w:val="00540C1A"/>
    <w:rsid w:val="00542DC7"/>
    <w:rsid w:val="00555426"/>
    <w:rsid w:val="00580CAF"/>
    <w:rsid w:val="00593EA2"/>
    <w:rsid w:val="005A6613"/>
    <w:rsid w:val="005B417F"/>
    <w:rsid w:val="00615BE9"/>
    <w:rsid w:val="0061609F"/>
    <w:rsid w:val="0062130F"/>
    <w:rsid w:val="00621862"/>
    <w:rsid w:val="00686C32"/>
    <w:rsid w:val="006922F6"/>
    <w:rsid w:val="00697096"/>
    <w:rsid w:val="006A658B"/>
    <w:rsid w:val="006E4F5B"/>
    <w:rsid w:val="00730713"/>
    <w:rsid w:val="007657D6"/>
    <w:rsid w:val="00766C60"/>
    <w:rsid w:val="00790729"/>
    <w:rsid w:val="007931C6"/>
    <w:rsid w:val="007A0B1D"/>
    <w:rsid w:val="007B3FF4"/>
    <w:rsid w:val="007C701E"/>
    <w:rsid w:val="007D679F"/>
    <w:rsid w:val="007F5483"/>
    <w:rsid w:val="008057E8"/>
    <w:rsid w:val="00832293"/>
    <w:rsid w:val="00863666"/>
    <w:rsid w:val="0086611D"/>
    <w:rsid w:val="008D20BA"/>
    <w:rsid w:val="008F23C7"/>
    <w:rsid w:val="00912993"/>
    <w:rsid w:val="0093582C"/>
    <w:rsid w:val="00937E94"/>
    <w:rsid w:val="009A746D"/>
    <w:rsid w:val="009C4A3B"/>
    <w:rsid w:val="009D1D21"/>
    <w:rsid w:val="009E1F67"/>
    <w:rsid w:val="009F0FA0"/>
    <w:rsid w:val="00A13286"/>
    <w:rsid w:val="00A150AB"/>
    <w:rsid w:val="00A21573"/>
    <w:rsid w:val="00A32C69"/>
    <w:rsid w:val="00A548E6"/>
    <w:rsid w:val="00A5679F"/>
    <w:rsid w:val="00A6586F"/>
    <w:rsid w:val="00A753D5"/>
    <w:rsid w:val="00AA05CF"/>
    <w:rsid w:val="00AD24FB"/>
    <w:rsid w:val="00AD319C"/>
    <w:rsid w:val="00B01612"/>
    <w:rsid w:val="00B03901"/>
    <w:rsid w:val="00B112DB"/>
    <w:rsid w:val="00B26739"/>
    <w:rsid w:val="00B317C1"/>
    <w:rsid w:val="00B5053D"/>
    <w:rsid w:val="00B81298"/>
    <w:rsid w:val="00B82DAF"/>
    <w:rsid w:val="00BA0796"/>
    <w:rsid w:val="00BA4DFE"/>
    <w:rsid w:val="00BA5479"/>
    <w:rsid w:val="00BB273A"/>
    <w:rsid w:val="00BB4FF4"/>
    <w:rsid w:val="00BC3904"/>
    <w:rsid w:val="00BC7F79"/>
    <w:rsid w:val="00BF54CF"/>
    <w:rsid w:val="00C0171F"/>
    <w:rsid w:val="00C05BF3"/>
    <w:rsid w:val="00C2050B"/>
    <w:rsid w:val="00C3284C"/>
    <w:rsid w:val="00C3688B"/>
    <w:rsid w:val="00C36F6E"/>
    <w:rsid w:val="00C40838"/>
    <w:rsid w:val="00C41538"/>
    <w:rsid w:val="00C42151"/>
    <w:rsid w:val="00C7423A"/>
    <w:rsid w:val="00C749D3"/>
    <w:rsid w:val="00C77A01"/>
    <w:rsid w:val="00CD2038"/>
    <w:rsid w:val="00CD4400"/>
    <w:rsid w:val="00CE7089"/>
    <w:rsid w:val="00CF32F6"/>
    <w:rsid w:val="00D14341"/>
    <w:rsid w:val="00D342AA"/>
    <w:rsid w:val="00D35E48"/>
    <w:rsid w:val="00D51989"/>
    <w:rsid w:val="00D8501C"/>
    <w:rsid w:val="00DA278E"/>
    <w:rsid w:val="00DD3F10"/>
    <w:rsid w:val="00DF21E4"/>
    <w:rsid w:val="00DF6ABC"/>
    <w:rsid w:val="00E06129"/>
    <w:rsid w:val="00E15381"/>
    <w:rsid w:val="00E500D1"/>
    <w:rsid w:val="00E64456"/>
    <w:rsid w:val="00E67628"/>
    <w:rsid w:val="00E81174"/>
    <w:rsid w:val="00EC11AE"/>
    <w:rsid w:val="00EC3811"/>
    <w:rsid w:val="00EC5248"/>
    <w:rsid w:val="00EC6C76"/>
    <w:rsid w:val="00EF4358"/>
    <w:rsid w:val="00F201DD"/>
    <w:rsid w:val="00F20ADE"/>
    <w:rsid w:val="00F25265"/>
    <w:rsid w:val="00F37CAD"/>
    <w:rsid w:val="00F73A49"/>
    <w:rsid w:val="00F77C08"/>
    <w:rsid w:val="00F9199A"/>
    <w:rsid w:val="00FD2786"/>
    <w:rsid w:val="00FF5B6D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06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9C"/>
  </w:style>
  <w:style w:type="paragraph" w:styleId="Heading1">
    <w:name w:val="heading 1"/>
    <w:basedOn w:val="Normal"/>
    <w:link w:val="Heading1Char"/>
    <w:uiPriority w:val="3"/>
    <w:qFormat/>
    <w:rsid w:val="00B01612"/>
    <w:pPr>
      <w:keepNext/>
      <w:keepLines/>
      <w:pBdr>
        <w:top w:val="single" w:sz="4" w:space="2" w:color="F2F2F2" w:themeColor="background1" w:themeShade="F2"/>
        <w:left w:val="single" w:sz="4" w:space="8" w:color="F2F2F2" w:themeColor="background1" w:themeShade="F2"/>
        <w:bottom w:val="single" w:sz="4" w:space="2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ind w:left="58"/>
      <w:outlineLvl w:val="0"/>
    </w:pPr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BB273A"/>
    <w:pPr>
      <w:jc w:val="right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link w:val="Heading3Char"/>
    <w:uiPriority w:val="3"/>
    <w:unhideWhenUsed/>
    <w:qFormat/>
    <w:rsid w:val="00BB273A"/>
    <w:p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4F2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4F2F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4F2F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4F2F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863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8636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F6DFA"/>
    <w:pPr>
      <w:keepNext/>
      <w:keepLines/>
      <w:spacing w:before="480" w:after="40" w:line="264" w:lineRule="auto"/>
      <w:contextualSpacing/>
      <w:jc w:val="right"/>
    </w:pPr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7331C"/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B0C6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B0C6F"/>
    <w:rPr>
      <w:rFonts w:eastAsiaTheme="minorEastAsia"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6E4F5B"/>
  </w:style>
  <w:style w:type="character" w:customStyle="1" w:styleId="HeaderChar">
    <w:name w:val="Header Char"/>
    <w:basedOn w:val="DefaultParagraphFont"/>
    <w:link w:val="Header"/>
    <w:uiPriority w:val="99"/>
    <w:rsid w:val="0041780A"/>
  </w:style>
  <w:style w:type="paragraph" w:styleId="Footer">
    <w:name w:val="footer"/>
    <w:basedOn w:val="Normal"/>
    <w:link w:val="FooterChar"/>
    <w:uiPriority w:val="99"/>
    <w:unhideWhenUsed/>
    <w:rsid w:val="00363129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63129"/>
  </w:style>
  <w:style w:type="table" w:styleId="TableGrid">
    <w:name w:val="Table Grid"/>
    <w:basedOn w:val="TableNormal"/>
    <w:uiPriority w:val="39"/>
    <w:rsid w:val="00F7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2E04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2E04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E04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tactInfo">
    <w:name w:val="Contact Info"/>
    <w:basedOn w:val="Title"/>
    <w:uiPriority w:val="2"/>
    <w:qFormat/>
    <w:rsid w:val="00E81174"/>
    <w:pPr>
      <w:keepNext w:val="0"/>
      <w:keepLines w:val="0"/>
      <w:spacing w:before="0" w:after="0" w:line="240" w:lineRule="auto"/>
      <w:contextualSpacing w:val="0"/>
    </w:pPr>
    <w:rPr>
      <w:rFonts w:asciiTheme="minorHAnsi" w:hAnsiTheme="minorHAnsi"/>
      <w:caps w:val="0"/>
      <w:color w:val="403152" w:themeColor="accent4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3"/>
    <w:rsid w:val="00B01612"/>
    <w:rPr>
      <w:rFonts w:asciiTheme="majorHAnsi" w:eastAsiaTheme="majorEastAsia" w:hAnsiTheme="majorHAnsi" w:cstheme="majorBidi"/>
      <w:b/>
      <w:caps/>
      <w:color w:val="595959" w:themeColor="text1" w:themeTint="A6"/>
      <w:szCs w:val="32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3"/>
    <w:rsid w:val="00BB273A"/>
    <w:rPr>
      <w:rFonts w:asciiTheme="majorHAnsi" w:eastAsiaTheme="majorEastAsia" w:hAnsiTheme="majorHAnsi" w:cstheme="majorBidi"/>
      <w:szCs w:val="26"/>
    </w:rPr>
  </w:style>
  <w:style w:type="character" w:styleId="Strong">
    <w:name w:val="Strong"/>
    <w:basedOn w:val="DefaultParagraphFont"/>
    <w:uiPriority w:val="4"/>
    <w:qFormat/>
    <w:rsid w:val="000B2A11"/>
    <w:rPr>
      <w:b/>
      <w:bCs/>
    </w:rPr>
  </w:style>
  <w:style w:type="table" w:styleId="PlainTable2">
    <w:name w:val="Plain Table 2"/>
    <w:basedOn w:val="TableNormal"/>
    <w:uiPriority w:val="42"/>
    <w:rsid w:val="00C421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rsid w:val="00BB273A"/>
    <w:rPr>
      <w:rFonts w:asciiTheme="majorHAnsi" w:eastAsiaTheme="majorEastAsia" w:hAnsiTheme="majorHAnsi" w:cstheme="majorBidi"/>
      <w:b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00D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0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D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D1"/>
    <w:rPr>
      <w:rFonts w:ascii="Segoe UI" w:hAnsi="Segoe UI" w:cs="Segoe UI"/>
      <w:szCs w:val="18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6366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6366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58B"/>
    <w:pPr>
      <w:outlineLvl w:val="9"/>
    </w:pPr>
  </w:style>
  <w:style w:type="character" w:styleId="BookTitle">
    <w:name w:val="Book Title"/>
    <w:basedOn w:val="DefaultParagraphFont"/>
    <w:uiPriority w:val="33"/>
    <w:semiHidden/>
    <w:unhideWhenUsed/>
    <w:qFormat/>
    <w:rsid w:val="0027331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D319C"/>
    <w:rPr>
      <w:b/>
      <w:bCs/>
      <w:caps w:val="0"/>
      <w:smallCaps/>
      <w:color w:val="365F91" w:themeColor="accent1" w:themeShade="BF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7331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7331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D31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319C"/>
    <w:rPr>
      <w:i/>
      <w:iCs/>
      <w:color w:val="365F91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2F26"/>
  </w:style>
  <w:style w:type="paragraph" w:styleId="BlockText">
    <w:name w:val="Block Text"/>
    <w:basedOn w:val="Normal"/>
    <w:uiPriority w:val="99"/>
    <w:semiHidden/>
    <w:unhideWhenUsed/>
    <w:rsid w:val="00AD319C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F2F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2F26"/>
  </w:style>
  <w:style w:type="paragraph" w:styleId="BodyText2">
    <w:name w:val="Body Text 2"/>
    <w:basedOn w:val="Normal"/>
    <w:link w:val="BodyText2Char"/>
    <w:uiPriority w:val="99"/>
    <w:semiHidden/>
    <w:unhideWhenUsed/>
    <w:rsid w:val="004F2F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2F26"/>
  </w:style>
  <w:style w:type="paragraph" w:styleId="BodyText3">
    <w:name w:val="Body Text 3"/>
    <w:basedOn w:val="Normal"/>
    <w:link w:val="BodyText3Char"/>
    <w:uiPriority w:val="99"/>
    <w:semiHidden/>
    <w:unhideWhenUsed/>
    <w:rsid w:val="004F2F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2F2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F2F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F2F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2F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2F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F2F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F2F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F2F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F2F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F2F2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F2F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F2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F2F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F2F26"/>
  </w:style>
  <w:style w:type="table" w:styleId="ColorfulGrid">
    <w:name w:val="Colorful Grid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F2F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F2F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F2F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F2F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2F26"/>
  </w:style>
  <w:style w:type="character" w:customStyle="1" w:styleId="DateChar">
    <w:name w:val="Date Char"/>
    <w:basedOn w:val="DefaultParagraphFont"/>
    <w:link w:val="Date"/>
    <w:uiPriority w:val="99"/>
    <w:semiHidden/>
    <w:rsid w:val="004F2F26"/>
  </w:style>
  <w:style w:type="paragraph" w:styleId="DocumentMap">
    <w:name w:val="Document Map"/>
    <w:basedOn w:val="Normal"/>
    <w:link w:val="DocumentMapChar"/>
    <w:uiPriority w:val="99"/>
    <w:semiHidden/>
    <w:unhideWhenUsed/>
    <w:rsid w:val="004F2F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2F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F2F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F2F26"/>
  </w:style>
  <w:style w:type="character" w:styleId="Emphasis">
    <w:name w:val="Emphasis"/>
    <w:basedOn w:val="DefaultParagraphFont"/>
    <w:uiPriority w:val="20"/>
    <w:semiHidden/>
    <w:unhideWhenUsed/>
    <w:qFormat/>
    <w:rsid w:val="004F2F2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F2F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2F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2F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F2F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F2F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2F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F2F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F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F26"/>
    <w:rPr>
      <w:szCs w:val="20"/>
    </w:rPr>
  </w:style>
  <w:style w:type="table" w:styleId="GridTable1Light">
    <w:name w:val="Grid Table 1 Light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F2F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F2F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F2F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F2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F2F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F2F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F2F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2F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F2F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F2F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F2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F2F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F2F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F2F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F2F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F2F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F2F26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4F2F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4F2F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4F2F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4F2F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4F2F26"/>
  </w:style>
  <w:style w:type="paragraph" w:styleId="HTMLAddress">
    <w:name w:val="HTML Address"/>
    <w:basedOn w:val="Normal"/>
    <w:link w:val="HTMLAddressChar"/>
    <w:uiPriority w:val="99"/>
    <w:semiHidden/>
    <w:unhideWhenUsed/>
    <w:rsid w:val="004F2F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F2F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F2F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F2F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F2F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F2F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F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F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F2F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F2F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F2F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2F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2F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F2F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F2F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F2F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F2F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F2F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F2F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F2F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F2F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F2F2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319C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F2F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F2F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F2F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F2F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F2F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F2F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F2F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F2F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F2F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F2F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F2F26"/>
  </w:style>
  <w:style w:type="paragraph" w:styleId="List">
    <w:name w:val="List"/>
    <w:basedOn w:val="Normal"/>
    <w:uiPriority w:val="99"/>
    <w:semiHidden/>
    <w:unhideWhenUsed/>
    <w:rsid w:val="004F2F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F2F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F2F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F2F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F2F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F2F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F2F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F2F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F2F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F2F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F2F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F2F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F2F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F2F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F2F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F2F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F2F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F2F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F2F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F2F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F2F2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F2F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F2F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F2F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F2F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F2F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F2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F2F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F2F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F2F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F2F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F2F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F2F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F2F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F2F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F2F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F2F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F2F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F2F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F2F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F2F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F2F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F2F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F2F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F2F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F2F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F2F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F2F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F2F26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2F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2F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4F2F26"/>
  </w:style>
  <w:style w:type="paragraph" w:styleId="NormalWeb">
    <w:name w:val="Normal (Web)"/>
    <w:basedOn w:val="Normal"/>
    <w:uiPriority w:val="99"/>
    <w:semiHidden/>
    <w:unhideWhenUsed/>
    <w:rsid w:val="004F2F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F2F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F2F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F2F26"/>
  </w:style>
  <w:style w:type="character" w:styleId="PageNumber">
    <w:name w:val="page number"/>
    <w:basedOn w:val="DefaultParagraphFont"/>
    <w:uiPriority w:val="99"/>
    <w:semiHidden/>
    <w:unhideWhenUsed/>
    <w:rsid w:val="004F2F26"/>
  </w:style>
  <w:style w:type="table" w:styleId="PlainTable3">
    <w:name w:val="Plain Table 3"/>
    <w:basedOn w:val="TableNormal"/>
    <w:uiPriority w:val="43"/>
    <w:rsid w:val="004F2F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F2F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F2F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F2F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2F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F2F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2F26"/>
  </w:style>
  <w:style w:type="paragraph" w:styleId="Signature">
    <w:name w:val="Signature"/>
    <w:basedOn w:val="Normal"/>
    <w:link w:val="SignatureChar"/>
    <w:uiPriority w:val="99"/>
    <w:semiHidden/>
    <w:unhideWhenUsed/>
    <w:rsid w:val="004F2F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2F26"/>
  </w:style>
  <w:style w:type="character" w:styleId="SmartHyperlink">
    <w:name w:val="Smart Hyperlink"/>
    <w:basedOn w:val="DefaultParagraphFont"/>
    <w:uiPriority w:val="99"/>
    <w:semiHidden/>
    <w:unhideWhenUsed/>
    <w:rsid w:val="004F2F26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F2F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F2F2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F2F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F2F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F2F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F2F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F2F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F2F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F2F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F2F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F2F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F2F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F2F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F2F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F2F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F2F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F2F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F2F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F2F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F2F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F2F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F2F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F2F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F2F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F2F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F2F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F2F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F2F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F2F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F2F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F2F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F2F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F2F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F2F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F2F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F2F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F2F26"/>
  </w:style>
  <w:style w:type="table" w:styleId="TableProfessional">
    <w:name w:val="Table Professional"/>
    <w:basedOn w:val="TableNormal"/>
    <w:uiPriority w:val="99"/>
    <w:semiHidden/>
    <w:unhideWhenUsed/>
    <w:rsid w:val="004F2F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F2F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F2F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F2F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F2F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4F2F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F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F2F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F2F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4F2F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F2F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F2F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F2F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F2F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F2F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F2F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F2F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F2F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F2F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F2F26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AD319C"/>
    <w:rPr>
      <w:color w:val="595959" w:themeColor="text1" w:themeTint="A6"/>
      <w:shd w:val="clear" w:color="auto" w:fill="E6E6E6"/>
    </w:rPr>
  </w:style>
  <w:style w:type="character" w:styleId="PlaceholderText">
    <w:name w:val="Placeholder Text"/>
    <w:basedOn w:val="DefaultParagraphFont"/>
    <w:uiPriority w:val="99"/>
    <w:unhideWhenUsed/>
    <w:rsid w:val="00350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eltrb\AppData\Roaming\Microsoft\Templates\Professional%20reference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90E4BD54CD4F5A947320900273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EC7A-979F-4577-A48D-5DAEC7BD35D1}"/>
      </w:docPartPr>
      <w:docPartBody>
        <w:p w:rsidR="00705301" w:rsidRDefault="00705301">
          <w:pPr>
            <w:pStyle w:val="3690E4BD54CD4F5A94732090027311E6"/>
          </w:pPr>
          <w:r>
            <w:t>Enter your name, street address, city and ZIP code, phone number, email address, and website in the header, and then delete this sentence.</w:t>
          </w:r>
        </w:p>
      </w:docPartBody>
    </w:docPart>
    <w:docPart>
      <w:docPartPr>
        <w:name w:val="70711F5239A944FE8E679A2A6E86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7E8A6-5F74-4CD9-92E8-AD2A04EEAF3E}"/>
      </w:docPartPr>
      <w:docPartBody>
        <w:p w:rsidR="00705301" w:rsidRDefault="006321A7" w:rsidP="006321A7">
          <w:pPr>
            <w:pStyle w:val="70711F5239A944FE8E679A2A6E86848A"/>
          </w:pPr>
          <w:r>
            <w:t>1.</w:t>
          </w:r>
        </w:p>
      </w:docPartBody>
    </w:docPart>
    <w:docPart>
      <w:docPartPr>
        <w:name w:val="DB2934AB39304794A6989F63250E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514F2-74CE-4260-AF6B-080A2A128649}"/>
      </w:docPartPr>
      <w:docPartBody>
        <w:p w:rsidR="00705301" w:rsidRDefault="006321A7" w:rsidP="006321A7">
          <w:pPr>
            <w:pStyle w:val="DB2934AB39304794A6989F63250E4DA9"/>
          </w:pPr>
          <w:r w:rsidRPr="00BB273A">
            <w:t>Reference's Name</w:t>
          </w:r>
          <w:r>
            <w:t xml:space="preserve"> 1</w:t>
          </w:r>
        </w:p>
      </w:docPartBody>
    </w:docPart>
    <w:docPart>
      <w:docPartPr>
        <w:name w:val="9F20CB98C7E34A01BA69154C5729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07F9-4504-4ED3-93EA-2D5BD8FC35E6}"/>
      </w:docPartPr>
      <w:docPartBody>
        <w:p w:rsidR="00705301" w:rsidRDefault="006321A7" w:rsidP="006321A7">
          <w:pPr>
            <w:pStyle w:val="9F20CB98C7E34A01BA69154C57297232"/>
          </w:pPr>
          <w:r w:rsidRPr="002E57DE">
            <w:t>Title</w:t>
          </w:r>
        </w:p>
      </w:docPartBody>
    </w:docPart>
    <w:docPart>
      <w:docPartPr>
        <w:name w:val="232940A3A77A4F42B63F0FE570813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31C19-BD59-4389-B576-940B7DE851AE}"/>
      </w:docPartPr>
      <w:docPartBody>
        <w:p w:rsidR="00705301" w:rsidRDefault="006321A7" w:rsidP="006321A7">
          <w:pPr>
            <w:pStyle w:val="232940A3A77A4F42B63F0FE570813630"/>
          </w:pPr>
          <w:r w:rsidRPr="002E57DE">
            <w:t>Company Name</w:t>
          </w:r>
        </w:p>
      </w:docPartBody>
    </w:docPart>
    <w:docPart>
      <w:docPartPr>
        <w:name w:val="8AFA2A7A17EC412494F7D1D744A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7905-95AB-49BC-B18E-3943ADF3CBE6}"/>
      </w:docPartPr>
      <w:docPartBody>
        <w:p w:rsidR="00705301" w:rsidRDefault="006321A7" w:rsidP="006321A7">
          <w:pPr>
            <w:pStyle w:val="8AFA2A7A17EC412494F7D1D744AE9BD0"/>
          </w:pPr>
          <w:r w:rsidRPr="002E57DE">
            <w:t>Street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A7"/>
    <w:rsid w:val="002A56FB"/>
    <w:rsid w:val="005A4FD4"/>
    <w:rsid w:val="006321A7"/>
    <w:rsid w:val="00697096"/>
    <w:rsid w:val="00705301"/>
    <w:rsid w:val="00A548E6"/>
    <w:rsid w:val="00BB4FF4"/>
    <w:rsid w:val="00F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sid w:val="006321A7"/>
    <w:rPr>
      <w:b/>
      <w:bCs/>
    </w:rPr>
  </w:style>
  <w:style w:type="paragraph" w:customStyle="1" w:styleId="3690E4BD54CD4F5A94732090027311E6">
    <w:name w:val="3690E4BD54CD4F5A94732090027311E6"/>
  </w:style>
  <w:style w:type="paragraph" w:customStyle="1" w:styleId="70711F5239A944FE8E679A2A6E86848A">
    <w:name w:val="70711F5239A944FE8E679A2A6E86848A"/>
    <w:rsid w:val="006321A7"/>
  </w:style>
  <w:style w:type="paragraph" w:customStyle="1" w:styleId="DB2934AB39304794A6989F63250E4DA9">
    <w:name w:val="DB2934AB39304794A6989F63250E4DA9"/>
    <w:rsid w:val="006321A7"/>
  </w:style>
  <w:style w:type="paragraph" w:customStyle="1" w:styleId="9F20CB98C7E34A01BA69154C57297232">
    <w:name w:val="9F20CB98C7E34A01BA69154C57297232"/>
    <w:rsid w:val="006321A7"/>
  </w:style>
  <w:style w:type="paragraph" w:customStyle="1" w:styleId="232940A3A77A4F42B63F0FE570813630">
    <w:name w:val="232940A3A77A4F42B63F0FE570813630"/>
    <w:rsid w:val="006321A7"/>
  </w:style>
  <w:style w:type="paragraph" w:customStyle="1" w:styleId="8AFA2A7A17EC412494F7D1D744AE9BD0">
    <w:name w:val="8AFA2A7A17EC412494F7D1D744AE9BD0"/>
    <w:rsid w:val="00632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try Leve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FDBCE7-2DC5-4512-BF4E-47E8F0399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2D0DBAF-139F-4178-B086-66E45A5A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D577E-8EEE-4688-B0E1-D9B34F8F1F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427CD5-5782-48E2-8585-CA9F080D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C:\Users\lceltrb\AppData\Roaming\Microsoft\Templates\Professional reference list.dotx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2026-04-08T19:00:00Z</dcterms:created>
  <dcterms:modified xsi:type="dcterms:W3CDTF">2026-04-08T19:00:00Z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